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B19FC85" w:rsidR="00EC05A7" w:rsidRPr="0008527E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08527E">
        <w:rPr>
          <w:kern w:val="3"/>
          <w:lang w:val="sr-Cyrl-RS" w:eastAsia="ar-SA"/>
        </w:rPr>
        <w:t>03.04.2025.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73A118EE" w:rsidR="00EC05A7" w:rsidRPr="0008527E" w:rsidRDefault="00EC05A7" w:rsidP="000852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08527E">
        <w:rPr>
          <w:b/>
          <w:bCs/>
          <w:kern w:val="3"/>
          <w:lang w:val="sr-Cyrl-RS" w:eastAsia="ar-SA"/>
        </w:rPr>
        <w:t>Разна роба за редовно одржавање</w:t>
      </w:r>
    </w:p>
    <w:p w14:paraId="0CB6EA12" w14:textId="61810497" w:rsidR="00EC05A7" w:rsidRPr="0008527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08527E">
        <w:rPr>
          <w:kern w:val="3"/>
          <w:lang w:val="sr-Cyrl-RS" w:eastAsia="ar-SA"/>
        </w:rPr>
        <w:t>До 50.000,00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6DCA38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08527E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2DE261DC" w:rsidR="00EC05A7" w:rsidRPr="0008527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08527E">
        <w:rPr>
          <w:b/>
          <w:kern w:val="3"/>
          <w:lang w:val="sr-Cyrl-RS" w:eastAsia="ar-SA"/>
        </w:rPr>
        <w:t>Гаранција произвођача</w:t>
      </w:r>
    </w:p>
    <w:p w14:paraId="2BE41847" w14:textId="170A7400" w:rsidR="00EC05A7" w:rsidRPr="0008527E" w:rsidRDefault="0008527E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>
        <w:rPr>
          <w:kern w:val="3"/>
          <w:lang w:val="sr-Cyrl-RS" w:eastAsia="ar-SA"/>
        </w:rPr>
        <w:t>7. Начин плаћања: Одложено 45 дана</w:t>
      </w:r>
    </w:p>
    <w:p w14:paraId="688420BA" w14:textId="2E51FC0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08527E">
        <w:rPr>
          <w:b/>
          <w:bCs/>
          <w:kern w:val="3"/>
          <w:lang w:val="sr-Cyrl-RS" w:eastAsia="ar-SA"/>
        </w:rPr>
        <w:t>1.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E08034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08527E">
        <w:rPr>
          <w:kern w:val="3"/>
          <w:lang w:val="sr-Cyrl-RS" w:eastAsia="ar-SA"/>
        </w:rPr>
        <w:t>11.04.2025.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23462311" w:rsidR="005C2B67" w:rsidRPr="0008527E" w:rsidRDefault="0008527E" w:rsidP="00EC05A7">
      <w:pPr>
        <w:rPr>
          <w:lang w:val="sr-Cyrl-RS"/>
        </w:rPr>
      </w:pPr>
      <w:r>
        <w:rPr>
          <w:lang w:val="sr-Cyrl-RS"/>
        </w:rPr>
        <w:t>Милан Пешић 063/113-45-73</w:t>
      </w:r>
    </w:p>
    <w:sectPr w:rsidR="005C2B67" w:rsidRPr="0008527E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91610" w14:textId="77777777" w:rsidR="00FA0274" w:rsidRDefault="00FA0274">
      <w:r>
        <w:separator/>
      </w:r>
    </w:p>
  </w:endnote>
  <w:endnote w:type="continuationSeparator" w:id="0">
    <w:p w14:paraId="6C58417C" w14:textId="77777777" w:rsidR="00FA0274" w:rsidRDefault="00FA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B2014" w14:textId="77777777" w:rsidR="00FA0274" w:rsidRDefault="00FA0274">
      <w:r>
        <w:separator/>
      </w:r>
    </w:p>
  </w:footnote>
  <w:footnote w:type="continuationSeparator" w:id="0">
    <w:p w14:paraId="234A8E45" w14:textId="77777777" w:rsidR="00FA0274" w:rsidRDefault="00FA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5180433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8527E"/>
    <w:rsid w:val="001C1ADE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C01F01"/>
    <w:rsid w:val="00D409D4"/>
    <w:rsid w:val="00DE678A"/>
    <w:rsid w:val="00E45924"/>
    <w:rsid w:val="00E47F08"/>
    <w:rsid w:val="00E97BE4"/>
    <w:rsid w:val="00EC05A7"/>
    <w:rsid w:val="00EC7BBA"/>
    <w:rsid w:val="00FA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2025-04-03T08:14:00Z</dcterms:modified>
</cp:coreProperties>
</file>